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A242F" w14:textId="1C4B8C2A" w:rsidR="00614B21" w:rsidRPr="005C1ACC" w:rsidRDefault="005C1ACC" w:rsidP="00C8550E">
      <w:pPr>
        <w:spacing w:after="0"/>
        <w:jc w:val="center"/>
        <w:rPr>
          <w:b/>
          <w:sz w:val="44"/>
          <w:szCs w:val="44"/>
        </w:rPr>
      </w:pPr>
      <w:r w:rsidRPr="005C1ACC">
        <w:rPr>
          <w:b/>
          <w:sz w:val="44"/>
          <w:szCs w:val="44"/>
        </w:rPr>
        <w:t>COMMENT CARD</w:t>
      </w:r>
    </w:p>
    <w:p w14:paraId="5D3AD6AB" w14:textId="4419E421" w:rsidR="00614B21" w:rsidRDefault="00E42C42" w:rsidP="00614B2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October 22</w:t>
      </w:r>
      <w:r w:rsidR="00455174">
        <w:rPr>
          <w:b/>
          <w:sz w:val="32"/>
        </w:rPr>
        <w:t>, 20</w:t>
      </w:r>
      <w:r w:rsidR="00BB403A">
        <w:rPr>
          <w:b/>
          <w:sz w:val="32"/>
        </w:rPr>
        <w:t>20</w:t>
      </w:r>
    </w:p>
    <w:p w14:paraId="36418E49" w14:textId="0CE1A56A" w:rsidR="00E67C3E" w:rsidRPr="00E67C3E" w:rsidRDefault="00E42C42" w:rsidP="00E67C3E">
      <w:pPr>
        <w:spacing w:after="0"/>
        <w:jc w:val="center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Richmond Avenue</w:t>
      </w:r>
    </w:p>
    <w:p w14:paraId="786DBB81" w14:textId="1CC077B8" w:rsidR="00614B21" w:rsidRDefault="00E42C42" w:rsidP="00E67C3E">
      <w:pPr>
        <w:spacing w:after="0"/>
        <w:jc w:val="center"/>
        <w:rPr>
          <w:b/>
          <w:sz w:val="32"/>
        </w:rPr>
      </w:pPr>
      <w:r>
        <w:rPr>
          <w:rFonts w:ascii="Arial" w:hAnsi="Arial"/>
          <w:b/>
          <w:bCs/>
          <w:sz w:val="28"/>
          <w:szCs w:val="28"/>
          <w:u w:val="single"/>
        </w:rPr>
        <w:t>Between Matilda Street and Abrams Road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47"/>
        <w:gridCol w:w="351"/>
        <w:gridCol w:w="88"/>
        <w:gridCol w:w="7466"/>
      </w:tblGrid>
      <w:tr w:rsidR="00614B21" w:rsidRPr="006206B7" w14:paraId="30A3BA46" w14:textId="77777777" w:rsidTr="00614B2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FE0849" w14:textId="77777777" w:rsidR="00E67C3E" w:rsidRDefault="00E67C3E" w:rsidP="00614B21">
            <w:pPr>
              <w:rPr>
                <w:b/>
                <w:sz w:val="24"/>
              </w:rPr>
            </w:pPr>
          </w:p>
          <w:p w14:paraId="24BF342F" w14:textId="70FCF98A" w:rsidR="00614B21" w:rsidRPr="006206B7" w:rsidRDefault="00614B21" w:rsidP="00614B21">
            <w:pPr>
              <w:rPr>
                <w:b/>
                <w:sz w:val="24"/>
              </w:rPr>
            </w:pPr>
            <w:r w:rsidRPr="006206B7">
              <w:rPr>
                <w:b/>
                <w:sz w:val="24"/>
              </w:rPr>
              <w:t>Name: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right w:val="nil"/>
            </w:tcBorders>
          </w:tcPr>
          <w:p w14:paraId="5641AD57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</w:tr>
      <w:tr w:rsidR="00614B21" w:rsidRPr="006206B7" w14:paraId="7EE9E3F1" w14:textId="77777777" w:rsidTr="00614B21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419373" w14:textId="77777777" w:rsidR="005C1ACC" w:rsidRDefault="005C1ACC" w:rsidP="00614B21">
            <w:pPr>
              <w:rPr>
                <w:b/>
                <w:sz w:val="24"/>
              </w:rPr>
            </w:pPr>
          </w:p>
          <w:p w14:paraId="142DD6D7" w14:textId="77777777" w:rsidR="00614B21" w:rsidRPr="006206B7" w:rsidRDefault="00614B21" w:rsidP="00614B21">
            <w:pPr>
              <w:rPr>
                <w:b/>
                <w:sz w:val="24"/>
              </w:rPr>
            </w:pPr>
            <w:r w:rsidRPr="006206B7">
              <w:rPr>
                <w:b/>
                <w:sz w:val="24"/>
              </w:rPr>
              <w:t>Mailing Address:</w:t>
            </w:r>
          </w:p>
        </w:tc>
        <w:tc>
          <w:tcPr>
            <w:tcW w:w="7668" w:type="dxa"/>
            <w:tcBorders>
              <w:left w:val="nil"/>
              <w:bottom w:val="single" w:sz="4" w:space="0" w:color="auto"/>
              <w:right w:val="nil"/>
            </w:tcBorders>
          </w:tcPr>
          <w:p w14:paraId="3D97AD8E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</w:tr>
      <w:tr w:rsidR="00614B21" w:rsidRPr="006206B7" w14:paraId="42D30AB7" w14:textId="77777777" w:rsidTr="00614B21">
        <w:tc>
          <w:tcPr>
            <w:tcW w:w="19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DAA011" w14:textId="77777777" w:rsidR="00614B21" w:rsidRPr="006206B7" w:rsidRDefault="00614B21" w:rsidP="00614B21">
            <w:pPr>
              <w:rPr>
                <w:b/>
                <w:sz w:val="24"/>
                <w:vertAlign w:val="superscript"/>
              </w:rPr>
            </w:pPr>
          </w:p>
        </w:tc>
        <w:tc>
          <w:tcPr>
            <w:tcW w:w="7668" w:type="dxa"/>
            <w:tcBorders>
              <w:left w:val="nil"/>
              <w:bottom w:val="nil"/>
              <w:right w:val="nil"/>
            </w:tcBorders>
          </w:tcPr>
          <w:p w14:paraId="773B8E67" w14:textId="4E6EF910" w:rsidR="00614B21" w:rsidRPr="005C1ACC" w:rsidRDefault="00614B21" w:rsidP="005C1ACC">
            <w:pPr>
              <w:rPr>
                <w:rFonts w:cs="Arial"/>
                <w:b/>
                <w:sz w:val="36"/>
                <w:szCs w:val="36"/>
                <w:vertAlign w:val="superscript"/>
              </w:rPr>
            </w:pPr>
            <w:r w:rsidRPr="006206B7">
              <w:rPr>
                <w:b/>
                <w:sz w:val="28"/>
                <w:vertAlign w:val="superscript"/>
              </w:rPr>
              <w:t xml:space="preserve">  </w:t>
            </w:r>
            <w:r w:rsidRPr="005C1ACC">
              <w:rPr>
                <w:rFonts w:cs="Arial"/>
                <w:b/>
                <w:sz w:val="36"/>
                <w:szCs w:val="36"/>
                <w:vertAlign w:val="superscript"/>
              </w:rPr>
              <w:t xml:space="preserve">Street     </w:t>
            </w:r>
            <w:r w:rsidR="005C1ACC">
              <w:rPr>
                <w:rFonts w:cs="Arial"/>
                <w:b/>
                <w:sz w:val="36"/>
                <w:szCs w:val="36"/>
                <w:vertAlign w:val="superscript"/>
              </w:rPr>
              <w:t xml:space="preserve">        </w:t>
            </w:r>
            <w:r w:rsidRPr="005C1ACC">
              <w:rPr>
                <w:rFonts w:cs="Arial"/>
                <w:b/>
                <w:sz w:val="36"/>
                <w:szCs w:val="36"/>
                <w:vertAlign w:val="superscript"/>
              </w:rPr>
              <w:t xml:space="preserve">                               </w:t>
            </w:r>
            <w:r w:rsidR="005C1ACC">
              <w:rPr>
                <w:rFonts w:cs="Arial"/>
                <w:b/>
                <w:sz w:val="36"/>
                <w:szCs w:val="36"/>
                <w:vertAlign w:val="superscript"/>
              </w:rPr>
              <w:t xml:space="preserve">              </w:t>
            </w:r>
            <w:r w:rsidRPr="005C1ACC">
              <w:rPr>
                <w:rFonts w:cs="Arial"/>
                <w:b/>
                <w:sz w:val="36"/>
                <w:szCs w:val="36"/>
                <w:vertAlign w:val="superscript"/>
              </w:rPr>
              <w:t xml:space="preserve"> City              State                     Zip Code</w:t>
            </w:r>
          </w:p>
        </w:tc>
      </w:tr>
      <w:tr w:rsidR="00614B21" w:rsidRPr="006206B7" w14:paraId="65494762" w14:textId="77777777" w:rsidTr="00F72061"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4EEDB7" w14:textId="77777777" w:rsidR="00614B21" w:rsidRPr="006206B7" w:rsidRDefault="00614B21" w:rsidP="00F72061">
            <w:pPr>
              <w:rPr>
                <w:b/>
                <w:sz w:val="24"/>
              </w:rPr>
            </w:pPr>
            <w:r w:rsidRPr="006206B7">
              <w:rPr>
                <w:b/>
                <w:sz w:val="24"/>
              </w:rPr>
              <w:t>Phone Number:</w:t>
            </w:r>
          </w:p>
        </w:tc>
        <w:tc>
          <w:tcPr>
            <w:tcW w:w="7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25A27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</w:tr>
      <w:tr w:rsidR="00614B21" w:rsidRPr="006206B7" w14:paraId="4084122F" w14:textId="77777777" w:rsidTr="00F72061"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463CD" w14:textId="77777777" w:rsidR="00614B21" w:rsidRPr="00F72061" w:rsidRDefault="00F72061" w:rsidP="00614B21">
            <w:pPr>
              <w:rPr>
                <w:b/>
                <w:sz w:val="24"/>
                <w:szCs w:val="24"/>
              </w:rPr>
            </w:pPr>
            <w:r w:rsidRPr="00F72061"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7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58A36" w14:textId="52DCA964" w:rsidR="00614B21" w:rsidRPr="006206B7" w:rsidRDefault="00614B21" w:rsidP="00614B21">
            <w:pPr>
              <w:rPr>
                <w:b/>
                <w:sz w:val="28"/>
              </w:rPr>
            </w:pPr>
          </w:p>
        </w:tc>
      </w:tr>
      <w:tr w:rsidR="00614B21" w:rsidRPr="006206B7" w14:paraId="1552B171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A6360" w14:textId="77777777" w:rsidR="00614B21" w:rsidRPr="006206B7" w:rsidRDefault="00614B21" w:rsidP="00614B21">
            <w:pPr>
              <w:spacing w:line="276" w:lineRule="auto"/>
              <w:rPr>
                <w:b/>
                <w:sz w:val="28"/>
              </w:rPr>
            </w:pPr>
            <w:r w:rsidRPr="006206B7">
              <w:rPr>
                <w:b/>
                <w:sz w:val="24"/>
              </w:rPr>
              <w:t>Comments:</w:t>
            </w:r>
          </w:p>
        </w:tc>
        <w:tc>
          <w:tcPr>
            <w:tcW w:w="8118" w:type="dxa"/>
            <w:gridSpan w:val="3"/>
            <w:tcBorders>
              <w:top w:val="nil"/>
              <w:left w:val="nil"/>
              <w:right w:val="nil"/>
            </w:tcBorders>
          </w:tcPr>
          <w:p w14:paraId="7A832C98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6236A5EF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DF706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35AA52C8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7BBDFBA0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B583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48A84DD0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3883F3FB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B2BE0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247F08DE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1C38A1F6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3BB07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109AC307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2FE8D44E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A199B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6FA534D5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68094210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570CE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416558B7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71892D56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85AFF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7B07B3C9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7693F9A0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D3E3E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4969B00F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3D069F8A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C6896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13A506E8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5DF6078F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33FE2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5D569745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  <w:tr w:rsidR="00614B21" w:rsidRPr="006206B7" w14:paraId="56368B5F" w14:textId="77777777" w:rsidTr="00614B21"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CDC74" w14:textId="77777777" w:rsidR="00614B21" w:rsidRPr="006206B7" w:rsidRDefault="00614B21" w:rsidP="00614B21">
            <w:pPr>
              <w:rPr>
                <w:b/>
                <w:sz w:val="28"/>
              </w:rPr>
            </w:pPr>
          </w:p>
        </w:tc>
        <w:tc>
          <w:tcPr>
            <w:tcW w:w="8118" w:type="dxa"/>
            <w:gridSpan w:val="3"/>
            <w:tcBorders>
              <w:left w:val="nil"/>
              <w:right w:val="nil"/>
            </w:tcBorders>
          </w:tcPr>
          <w:p w14:paraId="30F2305F" w14:textId="77777777" w:rsidR="00614B21" w:rsidRPr="006206B7" w:rsidRDefault="00614B21" w:rsidP="00614B21">
            <w:pPr>
              <w:ind w:right="-540"/>
              <w:rPr>
                <w:b/>
                <w:sz w:val="28"/>
              </w:rPr>
            </w:pPr>
          </w:p>
        </w:tc>
      </w:tr>
    </w:tbl>
    <w:p w14:paraId="585BC6CB" w14:textId="77777777" w:rsidR="00C8550E" w:rsidRDefault="0005686B" w:rsidP="00C8550E">
      <w:pPr>
        <w:spacing w:before="240" w:after="0"/>
        <w:rPr>
          <w:b/>
          <w:sz w:val="24"/>
        </w:rPr>
      </w:pPr>
      <w:r w:rsidRPr="0005686B">
        <w:rPr>
          <w:b/>
          <w:sz w:val="24"/>
        </w:rPr>
        <w:t xml:space="preserve">Send </w:t>
      </w:r>
      <w:r w:rsidR="00614B21" w:rsidRPr="0005686B">
        <w:rPr>
          <w:b/>
          <w:sz w:val="24"/>
        </w:rPr>
        <w:t xml:space="preserve">Comments to: </w:t>
      </w:r>
      <w:r w:rsidR="00C8550E">
        <w:rPr>
          <w:b/>
          <w:sz w:val="24"/>
        </w:rPr>
        <w:tab/>
      </w:r>
      <w:r w:rsidR="00C8550E">
        <w:rPr>
          <w:b/>
          <w:sz w:val="24"/>
        </w:rPr>
        <w:tab/>
      </w:r>
      <w:r w:rsidR="00C8550E">
        <w:rPr>
          <w:b/>
          <w:sz w:val="24"/>
        </w:rPr>
        <w:tab/>
      </w:r>
    </w:p>
    <w:p w14:paraId="027AE5CC" w14:textId="6B4E4751" w:rsidR="00CB08B1" w:rsidRDefault="00CB08B1" w:rsidP="00CB08B1">
      <w:pPr>
        <w:spacing w:after="0"/>
        <w:jc w:val="center"/>
        <w:rPr>
          <w:b/>
          <w:sz w:val="24"/>
        </w:rPr>
      </w:pPr>
      <w:r>
        <w:rPr>
          <w:b/>
          <w:sz w:val="24"/>
        </w:rPr>
        <w:t>Ryan Wagoner, Public Relations Coordinator</w:t>
      </w:r>
    </w:p>
    <w:p w14:paraId="3512D4DB" w14:textId="778E070A" w:rsidR="00CB08B1" w:rsidRDefault="00CB08B1" w:rsidP="00CB08B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Email: </w:t>
      </w:r>
      <w:hyperlink r:id="rId10" w:history="1">
        <w:r w:rsidRPr="00EF3416">
          <w:rPr>
            <w:rStyle w:val="Hyperlink"/>
            <w:b/>
            <w:sz w:val="24"/>
          </w:rPr>
          <w:t>Ryan.wagoner@dallascityhall.com</w:t>
        </w:r>
      </w:hyperlink>
      <w:r>
        <w:rPr>
          <w:b/>
          <w:sz w:val="24"/>
        </w:rPr>
        <w:t xml:space="preserve"> </w:t>
      </w:r>
    </w:p>
    <w:p w14:paraId="267F317C" w14:textId="77777777" w:rsidR="00C8550E" w:rsidRDefault="00C8550E" w:rsidP="00C8550E">
      <w:pPr>
        <w:spacing w:after="0"/>
        <w:jc w:val="center"/>
        <w:rPr>
          <w:b/>
          <w:sz w:val="24"/>
        </w:rPr>
      </w:pPr>
    </w:p>
    <w:p w14:paraId="6D50F021" w14:textId="4133D62A" w:rsidR="00CB08B1" w:rsidRPr="0005686B" w:rsidRDefault="00CB08B1" w:rsidP="00CB08B1">
      <w:pPr>
        <w:spacing w:after="0"/>
        <w:jc w:val="center"/>
        <w:rPr>
          <w:b/>
          <w:sz w:val="24"/>
        </w:rPr>
      </w:pPr>
      <w:r w:rsidRPr="0005686B">
        <w:rPr>
          <w:b/>
          <w:sz w:val="24"/>
        </w:rPr>
        <w:t xml:space="preserve">City of Dallas, </w:t>
      </w:r>
      <w:r>
        <w:rPr>
          <w:b/>
          <w:sz w:val="24"/>
        </w:rPr>
        <w:t>Department of Public Works</w:t>
      </w:r>
    </w:p>
    <w:p w14:paraId="1B398773" w14:textId="6B0C2D90" w:rsidR="00C8550E" w:rsidRPr="0005686B" w:rsidRDefault="00CB08B1" w:rsidP="0067722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320 E. Jefferson Blvd.</w:t>
      </w:r>
      <w:r w:rsidRPr="0005686B">
        <w:rPr>
          <w:b/>
          <w:sz w:val="24"/>
        </w:rPr>
        <w:t>, Room</w:t>
      </w:r>
      <w:r>
        <w:rPr>
          <w:b/>
          <w:sz w:val="24"/>
        </w:rPr>
        <w:t xml:space="preserve"> 3</w:t>
      </w:r>
      <w:r w:rsidR="00677226">
        <w:rPr>
          <w:b/>
          <w:sz w:val="24"/>
        </w:rPr>
        <w:t>21</w:t>
      </w:r>
      <w:r w:rsidR="00C8550E">
        <w:rPr>
          <w:b/>
          <w:sz w:val="24"/>
        </w:rPr>
        <w:t xml:space="preserve">, </w:t>
      </w:r>
      <w:r w:rsidRPr="0005686B">
        <w:rPr>
          <w:b/>
          <w:sz w:val="24"/>
        </w:rPr>
        <w:t>Dallas, Texas 752</w:t>
      </w:r>
      <w:r>
        <w:rPr>
          <w:b/>
          <w:sz w:val="24"/>
        </w:rPr>
        <w:t>03</w:t>
      </w:r>
    </w:p>
    <w:sectPr w:rsidR="00C8550E" w:rsidRPr="0005686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1269A" w14:textId="77777777" w:rsidR="0082611F" w:rsidRDefault="0082611F" w:rsidP="001A4E22">
      <w:pPr>
        <w:spacing w:after="0" w:line="240" w:lineRule="auto"/>
      </w:pPr>
      <w:r>
        <w:separator/>
      </w:r>
    </w:p>
  </w:endnote>
  <w:endnote w:type="continuationSeparator" w:id="0">
    <w:p w14:paraId="221F3ADA" w14:textId="77777777" w:rsidR="0082611F" w:rsidRDefault="0082611F" w:rsidP="001A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A64E" w14:textId="18ECD551" w:rsidR="001A4E22" w:rsidRPr="001A4E22" w:rsidRDefault="001A4E22" w:rsidP="001A4E22">
    <w:pPr>
      <w:pStyle w:val="Footer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DC0C0" w14:textId="77777777" w:rsidR="0082611F" w:rsidRDefault="0082611F" w:rsidP="001A4E22">
      <w:pPr>
        <w:spacing w:after="0" w:line="240" w:lineRule="auto"/>
      </w:pPr>
      <w:r>
        <w:separator/>
      </w:r>
    </w:p>
  </w:footnote>
  <w:footnote w:type="continuationSeparator" w:id="0">
    <w:p w14:paraId="0C6CBC84" w14:textId="77777777" w:rsidR="0082611F" w:rsidRDefault="0082611F" w:rsidP="001A4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4"/>
    <w:rsid w:val="0005686B"/>
    <w:rsid w:val="001516EA"/>
    <w:rsid w:val="001A4E22"/>
    <w:rsid w:val="001C4D4E"/>
    <w:rsid w:val="00455174"/>
    <w:rsid w:val="00487B0C"/>
    <w:rsid w:val="005732AE"/>
    <w:rsid w:val="00590E9D"/>
    <w:rsid w:val="005C1ACC"/>
    <w:rsid w:val="00614B21"/>
    <w:rsid w:val="006206B7"/>
    <w:rsid w:val="00677226"/>
    <w:rsid w:val="006E4DAF"/>
    <w:rsid w:val="00733E90"/>
    <w:rsid w:val="0082611F"/>
    <w:rsid w:val="00847ED8"/>
    <w:rsid w:val="008F23AA"/>
    <w:rsid w:val="009C1E51"/>
    <w:rsid w:val="00A909E3"/>
    <w:rsid w:val="00B44F05"/>
    <w:rsid w:val="00BB403A"/>
    <w:rsid w:val="00C8550E"/>
    <w:rsid w:val="00CB03F3"/>
    <w:rsid w:val="00CB08B1"/>
    <w:rsid w:val="00CF7676"/>
    <w:rsid w:val="00D2672F"/>
    <w:rsid w:val="00D86251"/>
    <w:rsid w:val="00D90A04"/>
    <w:rsid w:val="00E42C42"/>
    <w:rsid w:val="00E67C3E"/>
    <w:rsid w:val="00EC668F"/>
    <w:rsid w:val="00EF731E"/>
    <w:rsid w:val="00F72061"/>
    <w:rsid w:val="00FB42C1"/>
    <w:rsid w:val="20C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3A17"/>
  <w15:docId w15:val="{C1A0E0DA-82E5-47B0-A3C1-961E6B2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E22"/>
  </w:style>
  <w:style w:type="paragraph" w:styleId="Footer">
    <w:name w:val="footer"/>
    <w:basedOn w:val="Normal"/>
    <w:link w:val="FooterChar"/>
    <w:uiPriority w:val="99"/>
    <w:unhideWhenUsed/>
    <w:rsid w:val="001A4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E22"/>
  </w:style>
  <w:style w:type="character" w:styleId="Hyperlink">
    <w:name w:val="Hyperlink"/>
    <w:basedOn w:val="DefaultParagraphFont"/>
    <w:uiPriority w:val="99"/>
    <w:unhideWhenUsed/>
    <w:rsid w:val="000568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A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yan.wagoner@dallascityhal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\Transportation%20Planning\ThoroughfarePlan\Amendments\0%20Public%20Meeting%20Templets\Public%20Meeting%20-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36A52795CBA4F9FD53103BC919BAD" ma:contentTypeVersion="4" ma:contentTypeDescription="Create a new document." ma:contentTypeScope="" ma:versionID="ac6ee1d0d83f7fe57388f127735f596b">
  <xsd:schema xmlns:xsd="http://www.w3.org/2001/XMLSchema" xmlns:xs="http://www.w3.org/2001/XMLSchema" xmlns:p="http://schemas.microsoft.com/office/2006/metadata/properties" xmlns:ns2="1291fc0c-d16a-4393-8c58-2b9f529961be" xmlns:ns3="714bfa6a-9a4a-4886-a9e4-962e0ee6568c" targetNamespace="http://schemas.microsoft.com/office/2006/metadata/properties" ma:root="true" ma:fieldsID="08ed0ca1616f502e8d0725a5d1679bc9" ns2:_="" ns3:_="">
    <xsd:import namespace="1291fc0c-d16a-4393-8c58-2b9f529961be"/>
    <xsd:import namespace="714bfa6a-9a4a-4886-a9e4-962e0ee656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1fc0c-d16a-4393-8c58-2b9f52996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bfa6a-9a4a-4886-a9e4-962e0ee65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C1F94-E4C4-4005-963C-8971C8E24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10FB5-CBF3-47EA-A553-FDEEB141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fc0c-d16a-4393-8c58-2b9f529961be"/>
    <ds:schemaRef ds:uri="714bfa6a-9a4a-4886-a9e4-962e0ee6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0E9D0-40F9-49EC-9BF0-5460CC8EA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705766-3FB7-4E34-BB64-B0FE2362D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Public Meeting - Comment Form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Kimberly</dc:creator>
  <cp:lastModifiedBy>Wagoner, Ryan</cp:lastModifiedBy>
  <cp:revision>2</cp:revision>
  <cp:lastPrinted>2019-08-07T16:17:00Z</cp:lastPrinted>
  <dcterms:created xsi:type="dcterms:W3CDTF">2020-10-07T23:17:00Z</dcterms:created>
  <dcterms:modified xsi:type="dcterms:W3CDTF">2020-10-07T23:17:00Z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0x01010009536A52795CBA4F9FD53103BC919BAD</vt:lpwstr>
  </property>
</Properties>
</file>